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274DDC">
        <w:rPr>
          <w:u w:val="single"/>
        </w:rPr>
        <w:t xml:space="preserve">     </w:t>
      </w:r>
      <w:r w:rsidR="00274DDC" w:rsidRPr="00274DDC">
        <w:rPr>
          <w:u w:val="single"/>
        </w:rPr>
        <w:t>23.07.</w:t>
      </w:r>
      <w:r w:rsidR="006A4696">
        <w:rPr>
          <w:u w:val="single"/>
        </w:rPr>
        <w:t>202</w:t>
      </w:r>
      <w:r w:rsidR="00CA6AA4">
        <w:rPr>
          <w:u w:val="single"/>
        </w:rPr>
        <w:t>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 w:rsidR="006A4696">
        <w:tab/>
      </w:r>
      <w:r w:rsidR="006A4696">
        <w:tab/>
      </w:r>
      <w:r w:rsidR="00164CAC">
        <w:t xml:space="preserve"> </w:t>
      </w:r>
      <w:r w:rsidR="00604F66" w:rsidRPr="00604F66">
        <w:t>№</w:t>
      </w:r>
      <w:r w:rsidR="005C3B1A">
        <w:t xml:space="preserve"> </w:t>
      </w:r>
      <w:r w:rsidR="00274DDC" w:rsidRPr="00274DDC">
        <w:rPr>
          <w:u w:val="single"/>
        </w:rPr>
        <w:t>1347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EF5DF8">
      <w:pPr>
        <w:ind w:firstLine="709"/>
        <w:jc w:val="both"/>
        <w:rPr>
          <w:sz w:val="28"/>
          <w:szCs w:val="28"/>
        </w:rPr>
      </w:pPr>
      <w:bookmarkStart w:id="0" w:name="_GoBack"/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564A10">
        <w:rPr>
          <w:sz w:val="28"/>
          <w:szCs w:val="28"/>
        </w:rPr>
        <w:t>муниципальным учреждениям дошкольного образования на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</w:p>
    <w:bookmarkEnd w:id="0"/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>вления в Российской Федерации»,</w:t>
      </w:r>
      <w:r w:rsidR="00564A10">
        <w:rPr>
          <w:sz w:val="28"/>
          <w:szCs w:val="28"/>
        </w:rPr>
        <w:t xml:space="preserve"> указом Губернатора Красноярского края от 25.10.2022 № 317-уг «О социально-экономических мерах поддержки лиц, прини</w:t>
      </w:r>
      <w:r w:rsidR="00F748D2">
        <w:rPr>
          <w:sz w:val="28"/>
          <w:szCs w:val="28"/>
        </w:rPr>
        <w:t xml:space="preserve">мающих участие </w:t>
      </w:r>
      <w:proofErr w:type="gramStart"/>
      <w:r w:rsidR="00F748D2">
        <w:rPr>
          <w:sz w:val="28"/>
          <w:szCs w:val="28"/>
        </w:rPr>
        <w:t>в</w:t>
      </w:r>
      <w:proofErr w:type="gramEnd"/>
      <w:r w:rsidR="00F748D2">
        <w:rPr>
          <w:sz w:val="28"/>
          <w:szCs w:val="28"/>
        </w:rPr>
        <w:t xml:space="preserve"> </w:t>
      </w:r>
      <w:proofErr w:type="gramStart"/>
      <w:r w:rsidR="00F748D2">
        <w:rPr>
          <w:sz w:val="28"/>
          <w:szCs w:val="28"/>
        </w:rPr>
        <w:t>специальной военной операции, и членов их семей»,</w:t>
      </w:r>
      <w:r w:rsidR="00EE19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F748D2">
        <w:rPr>
          <w:sz w:val="28"/>
          <w:szCs w:val="28"/>
        </w:rPr>
        <w:t>12.07.2024г. №01-45/1649</w:t>
      </w:r>
      <w:proofErr w:type="gramEnd"/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8F5877" w:rsidRPr="00BF5077">
        <w:rPr>
          <w:sz w:val="28"/>
          <w:szCs w:val="28"/>
        </w:rPr>
        <w:t>Предоставить</w:t>
      </w:r>
      <w:r w:rsidR="00F748D2">
        <w:rPr>
          <w:sz w:val="28"/>
          <w:szCs w:val="28"/>
        </w:rPr>
        <w:t xml:space="preserve"> муниципальным учреждениям дошкольного образования </w:t>
      </w:r>
      <w:r w:rsidR="008F5877" w:rsidRPr="00BF5077">
        <w:rPr>
          <w:sz w:val="28"/>
          <w:szCs w:val="28"/>
        </w:rPr>
        <w:t>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F748D2">
        <w:rPr>
          <w:sz w:val="28"/>
          <w:szCs w:val="28"/>
        </w:rPr>
        <w:t xml:space="preserve"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 </w:t>
      </w:r>
      <w:r w:rsidR="008F5877">
        <w:rPr>
          <w:sz w:val="28"/>
          <w:szCs w:val="28"/>
        </w:rPr>
        <w:t>в размере</w:t>
      </w:r>
      <w:r w:rsidR="00F748D2">
        <w:rPr>
          <w:sz w:val="28"/>
          <w:szCs w:val="28"/>
        </w:rPr>
        <w:t xml:space="preserve"> 3 465 005</w:t>
      </w:r>
      <w:r w:rsidR="00117970">
        <w:rPr>
          <w:sz w:val="28"/>
          <w:szCs w:val="28"/>
        </w:rPr>
        <w:t>,</w:t>
      </w:r>
      <w:r w:rsidR="00F748D2">
        <w:rPr>
          <w:sz w:val="28"/>
          <w:szCs w:val="28"/>
        </w:rPr>
        <w:t>73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F748D2">
        <w:rPr>
          <w:sz w:val="28"/>
          <w:szCs w:val="28"/>
        </w:rPr>
        <w:t>три</w:t>
      </w:r>
      <w:r w:rsidR="005938F0">
        <w:rPr>
          <w:sz w:val="28"/>
          <w:szCs w:val="28"/>
        </w:rPr>
        <w:t xml:space="preserve"> миллиона </w:t>
      </w:r>
      <w:r w:rsidR="00F748D2">
        <w:rPr>
          <w:sz w:val="28"/>
          <w:szCs w:val="28"/>
        </w:rPr>
        <w:t xml:space="preserve">четыреста шестьдесят пять </w:t>
      </w:r>
      <w:r w:rsidR="00117970">
        <w:rPr>
          <w:sz w:val="28"/>
          <w:szCs w:val="28"/>
        </w:rPr>
        <w:lastRenderedPageBreak/>
        <w:t xml:space="preserve">тысяч </w:t>
      </w:r>
      <w:r w:rsidR="00EF5DF8">
        <w:rPr>
          <w:sz w:val="28"/>
          <w:szCs w:val="28"/>
        </w:rPr>
        <w:t>пять</w:t>
      </w:r>
      <w:r w:rsidR="008F5877">
        <w:rPr>
          <w:sz w:val="28"/>
          <w:szCs w:val="28"/>
        </w:rPr>
        <w:t xml:space="preserve">) </w:t>
      </w:r>
      <w:r w:rsidR="00A44939">
        <w:rPr>
          <w:sz w:val="28"/>
          <w:szCs w:val="28"/>
        </w:rPr>
        <w:t xml:space="preserve">рублей </w:t>
      </w:r>
      <w:r w:rsidR="00F748D2">
        <w:rPr>
          <w:sz w:val="28"/>
          <w:szCs w:val="28"/>
        </w:rPr>
        <w:t>73</w:t>
      </w:r>
      <w:r w:rsidR="00117970">
        <w:rPr>
          <w:sz w:val="28"/>
          <w:szCs w:val="28"/>
        </w:rPr>
        <w:t xml:space="preserve"> копе</w:t>
      </w:r>
      <w:r w:rsidR="00F748D2">
        <w:rPr>
          <w:sz w:val="28"/>
          <w:szCs w:val="28"/>
        </w:rPr>
        <w:t>йки, согласно приложению к настоящему постановлению.</w:t>
      </w:r>
      <w:proofErr w:type="gramEnd"/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>возложить на исполняющего обязанности заместителя Главы ЗАТО г.</w:t>
      </w:r>
      <w:r w:rsidR="00FD78EE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255EC5" w:rsidRDefault="00255EC5" w:rsidP="00FD78EE">
      <w:pPr>
        <w:ind w:right="-1"/>
        <w:jc w:val="both"/>
        <w:rPr>
          <w:sz w:val="28"/>
          <w:szCs w:val="28"/>
        </w:rPr>
      </w:pPr>
    </w:p>
    <w:p w:rsidR="00FD78EE" w:rsidRDefault="00FD78EE" w:rsidP="00FD78EE">
      <w:pPr>
        <w:ind w:right="-1"/>
        <w:jc w:val="both"/>
        <w:rPr>
          <w:sz w:val="28"/>
          <w:szCs w:val="28"/>
        </w:rPr>
      </w:pPr>
    </w:p>
    <w:p w:rsidR="0005095D" w:rsidRDefault="007B63D3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EF5DF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657E26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7E26" w:rsidRDefault="00657E26" w:rsidP="00657E26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57E26" w:rsidRDefault="00657E26" w:rsidP="00657E26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657E26" w:rsidRPr="009C6A6F" w:rsidRDefault="00657E26" w:rsidP="00657E26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7B8" w:rsidRPr="001437B8">
        <w:rPr>
          <w:sz w:val="28"/>
          <w:szCs w:val="28"/>
          <w:u w:val="single"/>
        </w:rPr>
        <w:t>23.07.2024</w:t>
      </w:r>
      <w:r w:rsidR="0014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437B8" w:rsidRPr="001437B8">
        <w:rPr>
          <w:sz w:val="28"/>
          <w:szCs w:val="28"/>
          <w:u w:val="single"/>
        </w:rPr>
        <w:t>1347</w:t>
      </w:r>
    </w:p>
    <w:p w:rsidR="00657E26" w:rsidRDefault="00657E26" w:rsidP="00657E26">
      <w:pPr>
        <w:spacing w:after="0" w:line="240" w:lineRule="auto"/>
        <w:ind w:left="5664" w:hanging="135"/>
        <w:jc w:val="both"/>
        <w:rPr>
          <w:sz w:val="28"/>
          <w:szCs w:val="28"/>
        </w:rPr>
      </w:pPr>
    </w:p>
    <w:p w:rsidR="00657E26" w:rsidRDefault="00657E26" w:rsidP="00657E2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7E26" w:rsidRDefault="00657E26" w:rsidP="00657E2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657E26" w:rsidRDefault="00845BA5" w:rsidP="0084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 w:rsidR="00657E26">
        <w:rPr>
          <w:sz w:val="28"/>
          <w:szCs w:val="28"/>
        </w:rPr>
        <w:t>:</w:t>
      </w:r>
    </w:p>
    <w:p w:rsidR="00657E26" w:rsidRDefault="00657E26" w:rsidP="00657E2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045"/>
        <w:gridCol w:w="1850"/>
      </w:tblGrid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4A52FD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5" w:type="dxa"/>
            <w:vAlign w:val="center"/>
          </w:tcPr>
          <w:p w:rsidR="00657E26" w:rsidRPr="004A52FD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657E26" w:rsidRPr="004A52FD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657E26" w:rsidRPr="004A52FD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vAlign w:val="center"/>
          </w:tcPr>
          <w:p w:rsidR="00657E26" w:rsidRPr="00657E26" w:rsidRDefault="00657E26" w:rsidP="00657E26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7E26">
              <w:rPr>
                <w:sz w:val="24"/>
                <w:szCs w:val="24"/>
                <w:shd w:val="clear" w:color="auto" w:fill="FFFFFF"/>
                <w:lang w:eastAsia="ru-RU"/>
              </w:rPr>
              <w:t xml:space="preserve">МБДОУ №13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657E26">
              <w:rPr>
                <w:sz w:val="24"/>
                <w:szCs w:val="24"/>
                <w:shd w:val="clear" w:color="auto" w:fill="FFFFFF"/>
                <w:lang w:eastAsia="ru-RU"/>
              </w:rPr>
              <w:t>Рябинушка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102,66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vAlign w:val="center"/>
          </w:tcPr>
          <w:p w:rsidR="00657E26" w:rsidRPr="002E428B" w:rsidRDefault="00657E26" w:rsidP="00657E26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23 «Золотой петушок»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615,05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vAlign w:val="center"/>
          </w:tcPr>
          <w:p w:rsidR="00657E26" w:rsidRPr="002E428B" w:rsidRDefault="0091533D" w:rsidP="0091533D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№24 "Орленок"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792,83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  <w:vAlign w:val="center"/>
          </w:tcPr>
          <w:p w:rsidR="00657E26" w:rsidRPr="002E428B" w:rsidRDefault="0091533D" w:rsidP="0091533D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31 "Колокольчик"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471,46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  <w:vAlign w:val="center"/>
          </w:tcPr>
          <w:p w:rsidR="00657E26" w:rsidRPr="002E428B" w:rsidRDefault="0091533D" w:rsidP="0091533D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37 "Теремок"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639,98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40 "Медвежонок"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677,95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45 "Малыш"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723,08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59 "Солнечный"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178,15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 № 60 "Снегурочка"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361,58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62 "Улыбка"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044,1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65 "Дельфин"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178,7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70 "</w:t>
            </w:r>
            <w:proofErr w:type="spellStart"/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Дюймовочка</w:t>
            </w:r>
            <w:proofErr w:type="spellEnd"/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120,25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71 "Сибирская сказка"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687,63</w:t>
            </w:r>
          </w:p>
        </w:tc>
      </w:tr>
      <w:tr w:rsidR="00657E26" w:rsidTr="00C002F4">
        <w:trPr>
          <w:jc w:val="center"/>
        </w:trPr>
        <w:tc>
          <w:tcPr>
            <w:tcW w:w="617" w:type="dxa"/>
            <w:vAlign w:val="center"/>
          </w:tcPr>
          <w:p w:rsidR="00657E26" w:rsidRPr="002E428B" w:rsidRDefault="00657E26" w:rsidP="00C002F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  <w:vAlign w:val="center"/>
          </w:tcPr>
          <w:p w:rsidR="00657E26" w:rsidRPr="002E428B" w:rsidRDefault="00564A10" w:rsidP="00564A10">
            <w:pPr>
              <w:tabs>
                <w:tab w:val="left" w:pos="211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МБДОУ № 72 "</w:t>
            </w:r>
            <w:proofErr w:type="spellStart"/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Дельфиненок</w:t>
            </w:r>
            <w:proofErr w:type="spellEnd"/>
            <w:r w:rsidRPr="00F808B3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850" w:type="dxa"/>
            <w:vAlign w:val="center"/>
          </w:tcPr>
          <w:p w:rsidR="00657E26" w:rsidRPr="009C6A6F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57E26">
              <w:rPr>
                <w:rFonts w:ascii="Times New Roman" w:hAnsi="Times New Roman" w:cs="Times New Roman"/>
                <w:color w:val="000000"/>
                <w:szCs w:val="24"/>
              </w:rPr>
              <w:t>412,31</w:t>
            </w:r>
          </w:p>
        </w:tc>
      </w:tr>
      <w:tr w:rsidR="00657E26" w:rsidRPr="00BE06C9" w:rsidTr="00C002F4">
        <w:trPr>
          <w:trHeight w:val="551"/>
          <w:jc w:val="center"/>
        </w:trPr>
        <w:tc>
          <w:tcPr>
            <w:tcW w:w="617" w:type="dxa"/>
            <w:vAlign w:val="center"/>
          </w:tcPr>
          <w:p w:rsidR="00657E26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657E26" w:rsidRPr="00330EAE" w:rsidRDefault="00657E26" w:rsidP="00C002F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657E26" w:rsidRPr="00BE06C9" w:rsidRDefault="00657E26" w:rsidP="00C002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3 465 005,73</w:t>
            </w:r>
          </w:p>
        </w:tc>
      </w:tr>
    </w:tbl>
    <w:p w:rsidR="00657E26" w:rsidRDefault="00657E26" w:rsidP="00657E26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</w:p>
    <w:sectPr w:rsidR="00657E26" w:rsidSect="00F560AB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EC" w:rsidRDefault="00C953EC" w:rsidP="00D53F46">
      <w:pPr>
        <w:spacing w:after="0" w:line="240" w:lineRule="auto"/>
      </w:pPr>
      <w:r>
        <w:separator/>
      </w:r>
    </w:p>
  </w:endnote>
  <w:endnote w:type="continuationSeparator" w:id="0">
    <w:p w:rsidR="00C953EC" w:rsidRDefault="00C953E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EC" w:rsidRDefault="00C953EC" w:rsidP="00D53F46">
      <w:pPr>
        <w:spacing w:after="0" w:line="240" w:lineRule="auto"/>
      </w:pPr>
      <w:r>
        <w:separator/>
      </w:r>
    </w:p>
  </w:footnote>
  <w:footnote w:type="continuationSeparator" w:id="0">
    <w:p w:rsidR="00C953EC" w:rsidRDefault="00C953E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4442F1" w:rsidP="005F5D7D">
        <w:pPr>
          <w:pStyle w:val="a9"/>
          <w:jc w:val="center"/>
        </w:pPr>
        <w:r>
          <w:fldChar w:fldCharType="begin"/>
        </w:r>
        <w:r w:rsidR="005938F0">
          <w:instrText xml:space="preserve"> PAGE   \* MERGEFORMAT </w:instrText>
        </w:r>
        <w:r>
          <w:fldChar w:fldCharType="separate"/>
        </w:r>
        <w:r w:rsidR="001437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307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7B8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4DDC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FF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2F1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4A10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57E26"/>
    <w:rsid w:val="006612D0"/>
    <w:rsid w:val="00661B99"/>
    <w:rsid w:val="00662534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446A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BA5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33D"/>
    <w:rsid w:val="009168F9"/>
    <w:rsid w:val="00920518"/>
    <w:rsid w:val="00921495"/>
    <w:rsid w:val="009242FE"/>
    <w:rsid w:val="009273D9"/>
    <w:rsid w:val="0093029B"/>
    <w:rsid w:val="00930375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9CC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13A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3EC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510C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AB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48D2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8EE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1E8F-4592-406B-B3BC-1CC4D1B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713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3332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164</cp:revision>
  <cp:lastPrinted>2024-07-11T03:38:00Z</cp:lastPrinted>
  <dcterms:created xsi:type="dcterms:W3CDTF">2020-05-19T03:44:00Z</dcterms:created>
  <dcterms:modified xsi:type="dcterms:W3CDTF">2024-07-23T07:58:00Z</dcterms:modified>
</cp:coreProperties>
</file>